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38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83"/>
        <w:gridCol w:w="1012"/>
        <w:gridCol w:w="1012"/>
        <w:gridCol w:w="920"/>
        <w:gridCol w:w="828"/>
        <w:gridCol w:w="1033"/>
      </w:tblGrid>
      <w:tr w:rsidR="004C3778" w:rsidRPr="009A796A" w14:paraId="6F8ED264" w14:textId="77777777" w:rsidTr="007009F3">
        <w:trPr>
          <w:cantSplit/>
          <w:trHeight w:val="704"/>
        </w:trPr>
        <w:tc>
          <w:tcPr>
            <w:tcW w:w="9388" w:type="dxa"/>
            <w:gridSpan w:val="6"/>
            <w:vAlign w:val="bottom"/>
          </w:tcPr>
          <w:p w14:paraId="1186AC5D" w14:textId="77777777" w:rsidR="004C3778" w:rsidRDefault="004C3778" w:rsidP="007009F3">
            <w:pPr>
              <w:bidi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يُرجى وضع دائرة حول الإجابة المناسبة بعد كل عبارة.  ستساعدنا مساهمتك في تقييم ورشة العمل هذه وتحسين ورش العمل المستقبلية.  شكرا لمرئياتك الصريحة.</w:t>
            </w:r>
          </w:p>
          <w:p w14:paraId="768F391C" w14:textId="77777777" w:rsidR="004C3778" w:rsidRPr="004D4398" w:rsidRDefault="004C3778" w:rsidP="007009F3">
            <w:pPr>
              <w:bidi/>
              <w:rPr>
                <w:lang w:val="en-GB"/>
              </w:rPr>
            </w:pPr>
          </w:p>
        </w:tc>
      </w:tr>
      <w:tr w:rsidR="004C3778" w:rsidRPr="009A796A" w14:paraId="5465B460" w14:textId="77777777" w:rsidTr="007009F3">
        <w:trPr>
          <w:cantSplit/>
          <w:trHeight w:val="201"/>
        </w:trPr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A43D5" w14:textId="77777777" w:rsidR="004C3778" w:rsidRPr="009A796A" w:rsidRDefault="004C3778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 xml:space="preserve">التقييم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17925CF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بشدة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FAC5177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0BDFEDA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3E6A2A7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FA8FA7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بشدة</w:t>
            </w:r>
          </w:p>
        </w:tc>
      </w:tr>
      <w:tr w:rsidR="004C3778" w:rsidRPr="009A796A" w14:paraId="55D19CF9" w14:textId="77777777" w:rsidTr="007009F3">
        <w:trPr>
          <w:cantSplit/>
          <w:trHeight w:val="212"/>
        </w:trPr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599A2" w14:textId="77777777" w:rsidR="004C3778" w:rsidRPr="009A796A" w:rsidRDefault="004C3778" w:rsidP="007009F3">
            <w:pPr>
              <w:bidi/>
              <w:jc w:val="left"/>
              <w:rPr>
                <w:b/>
                <w:lang w:val="en-GB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3BA6A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لا أوافق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330D3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لا أوافق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4F0F5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محايد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CCCD5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أوافق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ADB72" w14:textId="77777777" w:rsidR="004C3778" w:rsidRPr="009A796A" w:rsidRDefault="004C3778" w:rsidP="007009F3">
            <w:pPr>
              <w:bidi/>
              <w:jc w:val="center"/>
              <w:rPr>
                <w:b/>
                <w:sz w:val="18"/>
                <w:lang w:val="en-GB"/>
              </w:rPr>
            </w:pPr>
            <w:r w:rsidRPr="009A796A">
              <w:rPr>
                <w:b/>
                <w:bCs/>
                <w:sz w:val="18"/>
                <w:szCs w:val="18"/>
                <w:rtl/>
                <w:lang w:eastAsia="ar"/>
              </w:rPr>
              <w:t>أوافق</w:t>
            </w:r>
          </w:p>
        </w:tc>
      </w:tr>
      <w:tr w:rsidR="004C3778" w:rsidRPr="009A796A" w14:paraId="75CB4214" w14:textId="77777777" w:rsidTr="007009F3">
        <w:trPr>
          <w:cantSplit/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FE042" w14:textId="77777777" w:rsidR="004C3778" w:rsidRPr="009A796A" w:rsidRDefault="004C3778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مستوى الرضا بصفة عامة</w:t>
            </w:r>
          </w:p>
        </w:tc>
      </w:tr>
      <w:tr w:rsidR="004C3778" w:rsidRPr="009A796A" w14:paraId="7C02FD08" w14:textId="77777777" w:rsidTr="007009F3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E02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أنا راضٍ عن هذه الدورة.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63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A8F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FB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AB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B05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2C1BD955" w14:textId="77777777" w:rsidTr="007009F3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39B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سأوصي بهذه الدورة لزملائي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2FC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7CC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65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F6AA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84F0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57E1427B" w14:textId="77777777" w:rsidTr="007009F3">
        <w:trPr>
          <w:trHeight w:val="212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D6C51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تستحق الوقت المستغرق</w:t>
            </w:r>
          </w:p>
        </w:tc>
      </w:tr>
      <w:tr w:rsidR="004C3778" w:rsidRPr="009A796A" w14:paraId="032AC550" w14:textId="77777777" w:rsidTr="007009F3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777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 xml:space="preserve">كانت المحاضرة استخدامًا قيمًا لوقتي.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7D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2DE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599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E9A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2A0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25E09819" w14:textId="77777777" w:rsidTr="007009F3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031BB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الأثر على الوظيفة</w:t>
            </w:r>
          </w:p>
        </w:tc>
      </w:tr>
      <w:tr w:rsidR="004C3778" w:rsidRPr="009A796A" w14:paraId="6D384812" w14:textId="77777777" w:rsidTr="007009F3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44D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سوف أطبق ما تعلمته على الوظيفة.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0CF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FEF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2C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49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8F9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461B10D0" w14:textId="77777777" w:rsidTr="007009F3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1BC8C" w14:textId="77777777" w:rsidR="004C3778" w:rsidRPr="009A796A" w:rsidRDefault="004C3778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فعالية التعلم</w:t>
            </w:r>
          </w:p>
        </w:tc>
      </w:tr>
      <w:tr w:rsidR="004C3778" w:rsidRPr="009A796A" w14:paraId="58382438" w14:textId="77777777" w:rsidTr="007009F3">
        <w:trPr>
          <w:trHeight w:val="212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01E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تعلمت معرفة و/أو مهارات جديدة.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F98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C1D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B9D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68E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FFA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2B402B67" w14:textId="77777777" w:rsidTr="007009F3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24F7B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مشاركة المشرف</w:t>
            </w:r>
          </w:p>
        </w:tc>
      </w:tr>
      <w:tr w:rsidR="004C3778" w:rsidRPr="009A796A" w14:paraId="30184B92" w14:textId="77777777" w:rsidTr="007009F3">
        <w:trPr>
          <w:trHeight w:val="67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E2DC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قبل الحضور، ناقشت أنا ومشرفي كيف تتناسب هذه الدورة مع خطة التطوير الخاصة بي.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06F7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A9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C64B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E80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A0D8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4552E47D" w14:textId="77777777" w:rsidTr="007009F3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7F65C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المنهج التعليمي</w:t>
            </w:r>
          </w:p>
        </w:tc>
      </w:tr>
      <w:tr w:rsidR="004C3778" w:rsidRPr="009A796A" w14:paraId="6C1F926E" w14:textId="77777777" w:rsidTr="007009F3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6AAD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وجدت مواد الدورة سهلة الاجتياز.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2B76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4C0C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3DB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7F5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C7A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0EA84B98" w14:textId="77777777" w:rsidTr="007009F3">
        <w:trPr>
          <w:trHeight w:val="66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6533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شعرت أن مواد الدورة (مثل الشرائح والنشرات وما إلى ذلك) ستكون ضرورية لنجاحي.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03E8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5D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3B3F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2A6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8E13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6FDFA7E5" w14:textId="77777777" w:rsidTr="007009F3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8ADC7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البيئة</w:t>
            </w:r>
          </w:p>
        </w:tc>
      </w:tr>
      <w:tr w:rsidR="004C3778" w:rsidRPr="009A796A" w14:paraId="04BF347B" w14:textId="77777777" w:rsidTr="007009F3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FF03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سررت بمرفق حجرة الدراسة.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1BFD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8329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BC53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C8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AEEB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461CEB9B" w14:textId="77777777" w:rsidTr="007009F3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D149F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المدرب/المدربون</w:t>
            </w:r>
          </w:p>
        </w:tc>
      </w:tr>
      <w:tr w:rsidR="004C3778" w:rsidRPr="009A796A" w14:paraId="0AF87B32" w14:textId="77777777" w:rsidTr="007009F3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CF6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أشركني الميسّر جيدًا طوال الدورة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98A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36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35E7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00F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3ED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71E7D1FE" w14:textId="77777777" w:rsidTr="007009F3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D672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معرفة الميسّر قوَّة عملية تعلم الموضوع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6D7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C0A8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2F8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A2F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1F7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0FCFD786" w14:textId="77777777" w:rsidTr="007009F3">
        <w:trPr>
          <w:trHeight w:val="212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FDF21" w14:textId="77777777" w:rsidR="004C3778" w:rsidRPr="009A796A" w:rsidRDefault="004C3778" w:rsidP="007009F3">
            <w:pPr>
              <w:bidi/>
              <w:jc w:val="left"/>
              <w:rPr>
                <w:b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الأهداف</w:t>
            </w:r>
          </w:p>
        </w:tc>
      </w:tr>
      <w:tr w:rsidR="004C3778" w:rsidRPr="009A796A" w14:paraId="27E9EBE1" w14:textId="77777777" w:rsidTr="007009F3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DB0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لقد فهمت أهداف التعلم.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0A6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D42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C94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06B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CDE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6AFD94CD" w14:textId="77777777" w:rsidTr="007009F3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84D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حققت الدورة أهداف التعلم المعلنة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D957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B081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CCC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FF8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056" w14:textId="77777777" w:rsidR="004C3778" w:rsidRPr="009A796A" w:rsidRDefault="004C3778" w:rsidP="007009F3">
            <w:pPr>
              <w:bidi/>
              <w:jc w:val="center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5</w:t>
            </w:r>
          </w:p>
        </w:tc>
      </w:tr>
      <w:tr w:rsidR="004C3778" w:rsidRPr="009A796A" w14:paraId="1A56EEF1" w14:textId="77777777" w:rsidTr="007009F3">
        <w:trPr>
          <w:cantSplit/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D427A34" w14:textId="77777777" w:rsidR="004C3778" w:rsidRPr="009A796A" w:rsidRDefault="004C3778" w:rsidP="007009F3">
            <w:pPr>
              <w:bidi/>
              <w:jc w:val="left"/>
              <w:rPr>
                <w:b/>
                <w:bCs/>
                <w:lang w:val="en-GB"/>
              </w:rPr>
            </w:pPr>
            <w:r w:rsidRPr="009A796A">
              <w:rPr>
                <w:b/>
                <w:bCs/>
                <w:rtl/>
                <w:lang w:eastAsia="ar"/>
              </w:rPr>
              <w:t>أسئلة مفتوحة:</w:t>
            </w:r>
          </w:p>
        </w:tc>
      </w:tr>
      <w:tr w:rsidR="004C3778" w:rsidRPr="009A796A" w14:paraId="19820072" w14:textId="77777777" w:rsidTr="007009F3">
        <w:trPr>
          <w:cantSplit/>
          <w:trHeight w:val="1331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430F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ما هو الشيء أو الشيئان اللذان وجدتهما أكثر فائدة في الدورة (يرجى أن تكون محددًا ومفصلاً قدر الإمكان)؟</w:t>
            </w:r>
          </w:p>
          <w:p w14:paraId="282E5012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13C2902B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2A217BFE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619E85DB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</w:tc>
      </w:tr>
      <w:tr w:rsidR="004C3778" w:rsidRPr="009A796A" w14:paraId="25F6168D" w14:textId="77777777" w:rsidTr="007009F3">
        <w:trPr>
          <w:cantSplit/>
          <w:trHeight w:val="1118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DFBF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ما هو الشيء أو الشيئان اللذان وجدتهما أقل فائدة في الدورة (يرجى أن تكون محددًا قدر الإمكان)؟</w:t>
            </w:r>
          </w:p>
          <w:p w14:paraId="652F5D0E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6511C48A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75ADD5E5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28F3A462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</w:tc>
      </w:tr>
      <w:tr w:rsidR="004C3778" w:rsidRPr="009A796A" w14:paraId="48B5291E" w14:textId="77777777" w:rsidTr="007009F3">
        <w:trPr>
          <w:cantSplit/>
          <w:trHeight w:val="1679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D59E" w14:textId="77777777" w:rsidR="004C3778" w:rsidRPr="009A796A" w:rsidRDefault="004C3778" w:rsidP="004C3778">
            <w:pPr>
              <w:numPr>
                <w:ilvl w:val="0"/>
                <w:numId w:val="18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rtl/>
                <w:lang w:eastAsia="ar"/>
              </w:rPr>
              <w:t>هل لديك أي توصيات أخرى لتحسين الدورة (مثل مدة الدورة، وطريقة تقديمها، والتحديات التكنولوجية، ومراجعات المحتوى، وما إلى ذلك)؟</w:t>
            </w:r>
          </w:p>
          <w:p w14:paraId="62CF09A7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3BB2443A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40F048E0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5D28911D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  <w:p w14:paraId="7853FA45" w14:textId="77777777" w:rsidR="004C3778" w:rsidRPr="009A796A" w:rsidRDefault="004C3778" w:rsidP="007009F3">
            <w:pPr>
              <w:bidi/>
              <w:jc w:val="left"/>
              <w:rPr>
                <w:lang w:val="en-GB"/>
              </w:rPr>
            </w:pPr>
          </w:p>
        </w:tc>
      </w:tr>
    </w:tbl>
    <w:p w14:paraId="68F74E12" w14:textId="77777777" w:rsidR="00A66255" w:rsidRPr="004C3778" w:rsidRDefault="00A66255" w:rsidP="004C3778"/>
    <w:sectPr w:rsidR="00A66255" w:rsidRPr="004C3778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E57A" w14:textId="77777777" w:rsidR="00C533F9" w:rsidRDefault="00C533F9">
      <w:r>
        <w:separator/>
      </w:r>
    </w:p>
    <w:p w14:paraId="47B8879C" w14:textId="77777777" w:rsidR="00C533F9" w:rsidRDefault="00C533F9"/>
  </w:endnote>
  <w:endnote w:type="continuationSeparator" w:id="0">
    <w:p w14:paraId="1C168867" w14:textId="77777777" w:rsidR="00C533F9" w:rsidRDefault="00C533F9">
      <w:r>
        <w:continuationSeparator/>
      </w:r>
    </w:p>
    <w:p w14:paraId="277B9B3B" w14:textId="77777777" w:rsidR="00C533F9" w:rsidRDefault="00C53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65B0" w14:textId="0421C2B3" w:rsidR="00315691" w:rsidRPr="006C1ABD" w:rsidRDefault="00315691" w:rsidP="0031569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03895E" wp14:editId="2EB9C8C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7643C" id="Straight Connector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D2594294E7F4105ABCFA2A00C46BA3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EOM-KS0-TP-000015-AR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FE3A6801540F4B27B2E2822BFC187D1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1BB7C053BA746C6A674C0A62CCB42A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EB60812" w14:textId="2FAEAFB2" w:rsidR="00315691" w:rsidRPr="006C1ABD" w:rsidRDefault="00315691" w:rsidP="0031569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8748750" w14:textId="00B1DF19" w:rsidR="00583BAF" w:rsidRPr="00315691" w:rsidRDefault="00315691" w:rsidP="00315691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7992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3F3FEACF" w14:textId="77777777" w:rsidTr="00971B7A">
      <w:trPr>
        <w:jc w:val="center"/>
      </w:trPr>
      <w:tc>
        <w:tcPr>
          <w:tcW w:w="3115" w:type="dxa"/>
        </w:tcPr>
        <w:p w14:paraId="2A449535" w14:textId="34C73670" w:rsidR="00583BAF" w:rsidRDefault="00C533F9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C4111">
                <w:rPr>
                  <w:sz w:val="16"/>
                  <w:szCs w:val="16"/>
                  <w:lang w:val="en-AU"/>
                </w:rPr>
                <w:t>EOM-KS0-TP-000015-AR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241CCA74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7F8F8074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6DD4F99C" w14:textId="77777777" w:rsidTr="00971B7A">
      <w:trPr>
        <w:jc w:val="center"/>
      </w:trPr>
      <w:tc>
        <w:tcPr>
          <w:tcW w:w="9345" w:type="dxa"/>
          <w:gridSpan w:val="3"/>
        </w:tcPr>
        <w:p w14:paraId="121FED08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1B8C9151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1E78CE3C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7AAF88C5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33A6" w14:textId="77777777" w:rsidR="00C533F9" w:rsidRDefault="00C533F9">
      <w:r>
        <w:separator/>
      </w:r>
    </w:p>
    <w:p w14:paraId="39602186" w14:textId="77777777" w:rsidR="00C533F9" w:rsidRDefault="00C533F9"/>
  </w:footnote>
  <w:footnote w:type="continuationSeparator" w:id="0">
    <w:p w14:paraId="7E087610" w14:textId="77777777" w:rsidR="00C533F9" w:rsidRDefault="00C533F9">
      <w:r>
        <w:continuationSeparator/>
      </w:r>
    </w:p>
    <w:p w14:paraId="25A633C2" w14:textId="77777777" w:rsidR="00C533F9" w:rsidRDefault="00C53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F167" w14:textId="77777777" w:rsidR="00AC1B11" w:rsidRDefault="00AC1B11">
    <w:pPr>
      <w:pStyle w:val="Header"/>
    </w:pPr>
  </w:p>
  <w:p w14:paraId="254AE23F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9922" w14:textId="5B2FDD62" w:rsidR="00EB407C" w:rsidRPr="00315691" w:rsidRDefault="004C3778" w:rsidP="00315691">
    <w:pPr>
      <w:pStyle w:val="Heading2"/>
      <w:numPr>
        <w:ilvl w:val="0"/>
        <w:numId w:val="0"/>
      </w:numPr>
      <w:jc w:val="center"/>
      <w:rPr>
        <w:rFonts w:ascii="FS Albert Arabic" w:hAnsi="FS Albert Arabic" w:cs="FS Albert Arabic"/>
        <w:sz w:val="28"/>
        <w:szCs w:val="24"/>
      </w:rPr>
    </w:pPr>
    <w:bookmarkStart w:id="0" w:name="_Toc533084184"/>
    <w:bookmarkStart w:id="1" w:name="_Toc32910059"/>
    <w:r w:rsidRPr="009A054C">
      <w:rPr>
        <w:b w:val="0"/>
        <w:noProof/>
        <w:szCs w:val="24"/>
      </w:rPr>
      <w:drawing>
        <wp:anchor distT="0" distB="0" distL="114300" distR="114300" simplePos="0" relativeHeight="251667456" behindDoc="1" locked="0" layoutInCell="1" allowOverlap="1" wp14:anchorId="3C6F842A" wp14:editId="199AED64">
          <wp:simplePos x="0" y="0"/>
          <wp:positionH relativeFrom="page">
            <wp:posOffset>147397</wp:posOffset>
          </wp:positionH>
          <wp:positionV relativeFrom="topMargin">
            <wp:posOffset>98407</wp:posOffset>
          </wp:positionV>
          <wp:extent cx="580445" cy="681058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r w:rsidRPr="004C3778">
      <w:rPr>
        <w:rFonts w:ascii="FS Albert Arabic" w:hAnsi="FS Albert Arabic" w:cs="FS Albert Arabic"/>
        <w:sz w:val="28"/>
        <w:szCs w:val="24"/>
        <w:rtl/>
        <w:lang w:eastAsia="ar"/>
      </w:rPr>
      <w:t xml:space="preserve"> </w:t>
    </w:r>
    <w:r w:rsidRPr="004C3778">
      <w:rPr>
        <w:rFonts w:ascii="FS Albert Arabic" w:hAnsi="FS Albert Arabic" w:cs="FS Albert Arabic"/>
        <w:sz w:val="28"/>
        <w:szCs w:val="24"/>
        <w:rtl/>
        <w:lang w:eastAsia="ar"/>
      </w:rPr>
      <w:t>نموذج تقييم المستوى 1</w:t>
    </w:r>
  </w:p>
  <w:p w14:paraId="7379AD8D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CA22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F7D58D6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9FC02FC" wp14:editId="240B3B37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39B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42C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691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21D7"/>
    <w:rsid w:val="004C3778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2DEA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6A6B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E3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671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52B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18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BC1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5D2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31B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556E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6C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6C89"/>
    <w:rsid w:val="00C37EB8"/>
    <w:rsid w:val="00C407D3"/>
    <w:rsid w:val="00C42C01"/>
    <w:rsid w:val="00C435D4"/>
    <w:rsid w:val="00C4446E"/>
    <w:rsid w:val="00C449C3"/>
    <w:rsid w:val="00C45601"/>
    <w:rsid w:val="00C46833"/>
    <w:rsid w:val="00C533F9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AC6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3CF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111"/>
    <w:rsid w:val="00CC438E"/>
    <w:rsid w:val="00CD016A"/>
    <w:rsid w:val="00CD0341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5FBD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9B7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48F3"/>
    <w:rsid w:val="00E25F39"/>
    <w:rsid w:val="00E26997"/>
    <w:rsid w:val="00E32D3B"/>
    <w:rsid w:val="00E335F1"/>
    <w:rsid w:val="00E33DF1"/>
    <w:rsid w:val="00E375ED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0BB5"/>
    <w:rsid w:val="00E70D05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34F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460A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2B3D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1B9B7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9D2594294E7F4105ABCFA2A00C4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0726-271C-4E9C-91BC-D428E21890B0}"/>
      </w:docPartPr>
      <w:docPartBody>
        <w:p w:rsidR="006D65AA" w:rsidRDefault="003F64C4" w:rsidP="003F64C4">
          <w:pPr>
            <w:pStyle w:val="9D2594294E7F4105ABCFA2A00C46BA3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E3A6801540F4B27B2E2822BFC18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1B40-100C-4810-9440-BC1192391224}"/>
      </w:docPartPr>
      <w:docPartBody>
        <w:p w:rsidR="006D65AA" w:rsidRDefault="003F64C4" w:rsidP="003F64C4">
          <w:pPr>
            <w:pStyle w:val="FE3A6801540F4B27B2E2822BFC187D1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1BB7C053BA746C6A674C0A62CCB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7DC80-931A-425F-880C-8A1FDC11A3C3}"/>
      </w:docPartPr>
      <w:docPartBody>
        <w:p w:rsidR="006D65AA" w:rsidRDefault="003F64C4" w:rsidP="003F64C4">
          <w:pPr>
            <w:pStyle w:val="41BB7C053BA746C6A674C0A62CCB42A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351D84"/>
    <w:rsid w:val="003F64C4"/>
    <w:rsid w:val="004058D4"/>
    <w:rsid w:val="00424DE7"/>
    <w:rsid w:val="004D128D"/>
    <w:rsid w:val="00671576"/>
    <w:rsid w:val="006D65AA"/>
    <w:rsid w:val="006E1022"/>
    <w:rsid w:val="0072330D"/>
    <w:rsid w:val="00873D3E"/>
    <w:rsid w:val="008F74C4"/>
    <w:rsid w:val="00927877"/>
    <w:rsid w:val="009B5751"/>
    <w:rsid w:val="00A31F5A"/>
    <w:rsid w:val="00A339BD"/>
    <w:rsid w:val="00AA1E51"/>
    <w:rsid w:val="00DB6EFE"/>
    <w:rsid w:val="00E11212"/>
    <w:rsid w:val="00FD2738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64C4"/>
    <w:rPr>
      <w:color w:val="808080"/>
    </w:rPr>
  </w:style>
  <w:style w:type="paragraph" w:customStyle="1" w:styleId="9D2594294E7F4105ABCFA2A00C46BA37">
    <w:name w:val="9D2594294E7F4105ABCFA2A00C46BA37"/>
    <w:rsid w:val="003F64C4"/>
    <w:pPr>
      <w:bidi/>
    </w:pPr>
  </w:style>
  <w:style w:type="paragraph" w:customStyle="1" w:styleId="FE3A6801540F4B27B2E2822BFC187D14">
    <w:name w:val="FE3A6801540F4B27B2E2822BFC187D14"/>
    <w:rsid w:val="003F64C4"/>
    <w:pPr>
      <w:bidi/>
    </w:pPr>
  </w:style>
  <w:style w:type="paragraph" w:customStyle="1" w:styleId="41BB7C053BA746C6A674C0A62CCB42A9">
    <w:name w:val="41BB7C053BA746C6A674C0A62CCB42A9"/>
    <w:rsid w:val="003F64C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B75A3-DC06-43F4-AFBC-D1418DF3D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1353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EOM-KS0-TP-000015-AR</dc:subject>
  <dc:creator>Joel Reyes</dc:creator>
  <cp:keywords>ᅟ</cp:keywords>
  <cp:lastModifiedBy>اسماء المطيري Asma Almutairi</cp:lastModifiedBy>
  <cp:revision>10</cp:revision>
  <cp:lastPrinted>2017-10-15T07:33:00Z</cp:lastPrinted>
  <dcterms:created xsi:type="dcterms:W3CDTF">2020-06-17T13:24:00Z</dcterms:created>
  <dcterms:modified xsi:type="dcterms:W3CDTF">2022-02-16T13:19:00Z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